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A6E1" w14:textId="4226F329" w:rsidR="00764A52" w:rsidRDefault="005C410D" w:rsidP="002441A1">
      <w:pPr>
        <w:pStyle w:val="Heading1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Hearing</w:t>
      </w:r>
      <w:r w:rsidR="005B1A9C">
        <w:rPr>
          <w:sz w:val="32"/>
          <w:szCs w:val="32"/>
        </w:rPr>
        <w:t xml:space="preserve"> </w:t>
      </w:r>
      <w:r w:rsidR="002441A1">
        <w:rPr>
          <w:sz w:val="32"/>
          <w:szCs w:val="32"/>
        </w:rPr>
        <w:t xml:space="preserve">at </w:t>
      </w:r>
      <w:r w:rsidR="00E567E0">
        <w:rPr>
          <w:sz w:val="32"/>
          <w:szCs w:val="32"/>
        </w:rPr>
        <w:t>Brassall</w:t>
      </w:r>
      <w:r w:rsidR="002441A1">
        <w:rPr>
          <w:sz w:val="32"/>
          <w:szCs w:val="32"/>
        </w:rPr>
        <w:t xml:space="preserve"> State School</w:t>
      </w:r>
    </w:p>
    <w:p w14:paraId="198BEF28" w14:textId="77777777" w:rsidR="002441A1" w:rsidRPr="00540A55" w:rsidRDefault="002441A1" w:rsidP="00E509DE">
      <w:pPr>
        <w:spacing w:before="100" w:beforeAutospacing="1"/>
        <w:jc w:val="center"/>
        <w:rPr>
          <w:rFonts w:cs="Arial"/>
          <w:b/>
          <w:color w:val="0070C0"/>
          <w:sz w:val="22"/>
          <w:szCs w:val="22"/>
        </w:rPr>
      </w:pPr>
      <w:r w:rsidRPr="00540A55">
        <w:rPr>
          <w:rFonts w:cs="Arial"/>
          <w:b/>
          <w:color w:val="0070C0"/>
          <w:sz w:val="22"/>
          <w:szCs w:val="22"/>
        </w:rPr>
        <w:t>Hearing is important! It helps your child to listen and learn at school.</w:t>
      </w:r>
    </w:p>
    <w:p w14:paraId="2862811D" w14:textId="49AD41E7" w:rsidR="002441A1" w:rsidRDefault="00E567E0" w:rsidP="00E509DE">
      <w:pPr>
        <w:spacing w:before="120" w:line="360" w:lineRule="auto"/>
        <w:jc w:val="both"/>
        <w:rPr>
          <w:rFonts w:cs="Arial"/>
        </w:rPr>
      </w:pPr>
      <w:r>
        <w:rPr>
          <w:rFonts w:cs="Arial"/>
        </w:rPr>
        <w:t>Brassall</w:t>
      </w:r>
      <w:r w:rsidR="002441A1" w:rsidRPr="002441A1">
        <w:rPr>
          <w:rFonts w:cs="Arial"/>
        </w:rPr>
        <w:t xml:space="preserve"> State School would like to check your child’s hearing. </w:t>
      </w:r>
      <w:r w:rsidR="00E509DE">
        <w:rPr>
          <w:rFonts w:cs="Arial"/>
        </w:rPr>
        <w:t>Your child will play</w:t>
      </w:r>
      <w:r w:rsidR="002441A1" w:rsidRPr="002441A1">
        <w:rPr>
          <w:rFonts w:cs="Arial"/>
        </w:rPr>
        <w:t xml:space="preserve"> a game on an iPad using headphones. The game is called </w:t>
      </w:r>
      <w:r w:rsidR="002441A1" w:rsidRPr="00331D7E">
        <w:rPr>
          <w:rFonts w:cs="Arial"/>
          <w:b/>
          <w:color w:val="0070C0"/>
        </w:rPr>
        <w:t>Sound Scouts</w:t>
      </w:r>
      <w:r w:rsidR="002441A1" w:rsidRPr="002441A1">
        <w:rPr>
          <w:rFonts w:cs="Arial"/>
        </w:rPr>
        <w:t xml:space="preserve">. It uses a third-party cloud service (within Australia) to produce a report about your child’s hearing. We will send </w:t>
      </w:r>
      <w:r w:rsidR="00331D7E">
        <w:rPr>
          <w:rFonts w:cs="Arial"/>
        </w:rPr>
        <w:t xml:space="preserve">you </w:t>
      </w:r>
      <w:r w:rsidR="002441A1" w:rsidRPr="002441A1">
        <w:rPr>
          <w:rFonts w:cs="Arial"/>
        </w:rPr>
        <w:t xml:space="preserve">a copy of the report </w:t>
      </w:r>
      <w:r w:rsidR="00E509DE">
        <w:rPr>
          <w:rFonts w:cs="Arial"/>
        </w:rPr>
        <w:t>once your child has been tested</w:t>
      </w:r>
      <w:r w:rsidR="002441A1" w:rsidRPr="002441A1">
        <w:rPr>
          <w:rFonts w:cs="Arial"/>
        </w:rPr>
        <w:t xml:space="preserve">. </w:t>
      </w:r>
    </w:p>
    <w:p w14:paraId="1ADA1FAA" w14:textId="77777777" w:rsidR="0091740D" w:rsidRPr="00E509DE" w:rsidRDefault="0091740D" w:rsidP="0091740D">
      <w:pPr>
        <w:spacing w:before="240"/>
        <w:rPr>
          <w:rFonts w:eastAsia="PMingLiU" w:cs="Arial"/>
        </w:rPr>
      </w:pPr>
      <w:r w:rsidRPr="00331D7E">
        <w:rPr>
          <w:rFonts w:eastAsia="PMingLiU" w:cs="Arial"/>
          <w:b/>
          <w:color w:val="0070C0"/>
        </w:rPr>
        <w:t>More information about Sound Scouts</w:t>
      </w:r>
      <w:r w:rsidRPr="00331D7E">
        <w:rPr>
          <w:rFonts w:eastAsia="PMingLiU" w:cs="Arial"/>
          <w:color w:val="0070C0"/>
        </w:rPr>
        <w:t xml:space="preserve"> </w:t>
      </w:r>
      <w:r>
        <w:rPr>
          <w:rFonts w:eastAsia="PMingLiU" w:cs="Arial"/>
        </w:rPr>
        <w:t>and</w:t>
      </w:r>
      <w:r w:rsidRPr="00E509DE">
        <w:rPr>
          <w:rFonts w:eastAsia="PMingLiU" w:cs="Arial"/>
        </w:rPr>
        <w:t xml:space="preserve"> their </w:t>
      </w:r>
      <w:r>
        <w:rPr>
          <w:rFonts w:eastAsia="PMingLiU" w:cs="Arial"/>
        </w:rPr>
        <w:t>p</w:t>
      </w:r>
      <w:r w:rsidRPr="00E509DE">
        <w:rPr>
          <w:rFonts w:eastAsia="PMingLiU" w:cs="Arial"/>
        </w:rPr>
        <w:t xml:space="preserve">rivacy </w:t>
      </w:r>
      <w:r>
        <w:rPr>
          <w:rFonts w:eastAsia="PMingLiU" w:cs="Arial"/>
        </w:rPr>
        <w:t>p</w:t>
      </w:r>
      <w:r w:rsidRPr="00E509DE">
        <w:rPr>
          <w:rFonts w:eastAsia="PMingLiU" w:cs="Arial"/>
        </w:rPr>
        <w:t xml:space="preserve">olicy </w:t>
      </w:r>
      <w:r>
        <w:rPr>
          <w:rFonts w:eastAsia="PMingLiU" w:cs="Arial"/>
        </w:rPr>
        <w:t>can be found at</w:t>
      </w:r>
      <w:r w:rsidRPr="00E509DE">
        <w:rPr>
          <w:rFonts w:eastAsia="PMingLiU" w:cs="Arial"/>
        </w:rPr>
        <w:t xml:space="preserve"> </w:t>
      </w:r>
      <w:hyperlink r:id="rId11" w:history="1">
        <w:r w:rsidRPr="00E509DE">
          <w:rPr>
            <w:rStyle w:val="Hyperlink"/>
            <w:rFonts w:eastAsia="PMingLiU" w:cs="Arial"/>
          </w:rPr>
          <w:t>www.soundscouts.com</w:t>
        </w:r>
      </w:hyperlink>
      <w:r>
        <w:rPr>
          <w:rStyle w:val="Hyperlink"/>
          <w:rFonts w:eastAsia="PMingLiU" w:cs="Arial"/>
        </w:rPr>
        <w:t xml:space="preserve"> </w:t>
      </w:r>
    </w:p>
    <w:p w14:paraId="65FFF61F" w14:textId="5864869C" w:rsidR="002441A1" w:rsidRPr="002441A1" w:rsidRDefault="002441A1" w:rsidP="00E509DE">
      <w:pPr>
        <w:spacing w:before="120"/>
        <w:rPr>
          <w:rFonts w:cs="Arial"/>
        </w:rPr>
      </w:pPr>
      <w:r w:rsidRPr="0091740D">
        <w:rPr>
          <w:rFonts w:cs="Arial"/>
        </w:rPr>
        <w:t xml:space="preserve">Sound Scouts </w:t>
      </w:r>
      <w:r w:rsidRPr="002441A1">
        <w:rPr>
          <w:rFonts w:cs="Arial"/>
        </w:rPr>
        <w:t xml:space="preserve">requires some information to conduct the test. </w:t>
      </w:r>
      <w:r w:rsidR="00E509DE">
        <w:rPr>
          <w:rFonts w:cs="Arial"/>
        </w:rPr>
        <w:t>They need to know your child’s</w:t>
      </w:r>
      <w:r>
        <w:rPr>
          <w:rFonts w:cs="Arial"/>
        </w:rPr>
        <w:t>:</w:t>
      </w:r>
    </w:p>
    <w:p w14:paraId="2791F322" w14:textId="206D0CD6" w:rsidR="002441A1" w:rsidRPr="002441A1" w:rsidRDefault="002441A1" w:rsidP="00E509DE">
      <w:pPr>
        <w:numPr>
          <w:ilvl w:val="0"/>
          <w:numId w:val="15"/>
        </w:numPr>
        <w:spacing w:after="60"/>
        <w:rPr>
          <w:rFonts w:cs="Arial"/>
        </w:rPr>
      </w:pPr>
      <w:r w:rsidRPr="002441A1">
        <w:rPr>
          <w:rFonts w:cs="Arial"/>
        </w:rPr>
        <w:t>name</w:t>
      </w:r>
    </w:p>
    <w:p w14:paraId="25291A19" w14:textId="77777777" w:rsidR="002441A1" w:rsidRPr="002441A1" w:rsidRDefault="002441A1" w:rsidP="00E509DE">
      <w:pPr>
        <w:numPr>
          <w:ilvl w:val="0"/>
          <w:numId w:val="15"/>
        </w:numPr>
        <w:spacing w:after="60"/>
        <w:ind w:left="714" w:hanging="357"/>
        <w:rPr>
          <w:rFonts w:cs="Arial"/>
        </w:rPr>
      </w:pPr>
      <w:r w:rsidRPr="002441A1">
        <w:rPr>
          <w:rFonts w:cs="Arial"/>
        </w:rPr>
        <w:t>month and year of birth</w:t>
      </w:r>
    </w:p>
    <w:p w14:paraId="34DAF425" w14:textId="77777777" w:rsidR="002441A1" w:rsidRPr="002441A1" w:rsidRDefault="002441A1" w:rsidP="00E509DE">
      <w:pPr>
        <w:numPr>
          <w:ilvl w:val="0"/>
          <w:numId w:val="15"/>
        </w:numPr>
        <w:spacing w:after="60"/>
        <w:ind w:left="714" w:hanging="357"/>
        <w:rPr>
          <w:rFonts w:cs="Arial"/>
        </w:rPr>
      </w:pPr>
      <w:r w:rsidRPr="002441A1">
        <w:rPr>
          <w:rFonts w:cs="Arial"/>
        </w:rPr>
        <w:t>year level</w:t>
      </w:r>
    </w:p>
    <w:p w14:paraId="4ED4F8B8" w14:textId="77777777" w:rsidR="002441A1" w:rsidRPr="002441A1" w:rsidRDefault="002441A1" w:rsidP="00E509DE">
      <w:pPr>
        <w:numPr>
          <w:ilvl w:val="0"/>
          <w:numId w:val="15"/>
        </w:numPr>
        <w:spacing w:after="60"/>
        <w:ind w:left="714" w:hanging="357"/>
        <w:rPr>
          <w:rFonts w:cs="Arial"/>
        </w:rPr>
      </w:pPr>
      <w:r w:rsidRPr="002441A1">
        <w:rPr>
          <w:rFonts w:cs="Arial"/>
        </w:rPr>
        <w:t>gender</w:t>
      </w:r>
    </w:p>
    <w:p w14:paraId="5B569D68" w14:textId="1B3E7D3A" w:rsidR="002441A1" w:rsidRPr="002441A1" w:rsidRDefault="002441A1" w:rsidP="00E509DE">
      <w:pPr>
        <w:numPr>
          <w:ilvl w:val="0"/>
          <w:numId w:val="15"/>
        </w:numPr>
        <w:spacing w:after="60"/>
        <w:ind w:left="714" w:hanging="357"/>
        <w:rPr>
          <w:rFonts w:cs="Arial"/>
        </w:rPr>
      </w:pPr>
      <w:r w:rsidRPr="002441A1">
        <w:rPr>
          <w:rFonts w:cs="Arial"/>
        </w:rPr>
        <w:t>cultural/language background</w:t>
      </w:r>
      <w:r w:rsidR="0091740D">
        <w:rPr>
          <w:rFonts w:cs="Arial"/>
        </w:rPr>
        <w:t xml:space="preserve"> (optional)</w:t>
      </w:r>
    </w:p>
    <w:p w14:paraId="47218924" w14:textId="3F984333" w:rsidR="00331D7E" w:rsidRPr="00331D7E" w:rsidRDefault="002441A1" w:rsidP="00331D7E">
      <w:pPr>
        <w:numPr>
          <w:ilvl w:val="0"/>
          <w:numId w:val="15"/>
        </w:numPr>
        <w:ind w:left="714" w:hanging="357"/>
        <w:rPr>
          <w:rFonts w:cs="Arial"/>
        </w:rPr>
      </w:pPr>
      <w:r w:rsidRPr="002441A1">
        <w:rPr>
          <w:rFonts w:cs="Arial"/>
        </w:rPr>
        <w:t xml:space="preserve">school </w:t>
      </w:r>
      <w:r w:rsidR="00331D7E">
        <w:rPr>
          <w:rFonts w:cs="Arial"/>
        </w:rPr>
        <w:t xml:space="preserve">name and </w:t>
      </w:r>
      <w:r w:rsidRPr="002441A1">
        <w:rPr>
          <w:rFonts w:cs="Arial"/>
        </w:rPr>
        <w:t>postcode</w:t>
      </w:r>
    </w:p>
    <w:p w14:paraId="62151BFA" w14:textId="77777777" w:rsidR="0091740D" w:rsidRDefault="0091740D" w:rsidP="00E509DE">
      <w:pPr>
        <w:spacing w:before="120" w:line="360" w:lineRule="auto"/>
        <w:rPr>
          <w:rFonts w:cs="Arial"/>
        </w:rPr>
      </w:pPr>
    </w:p>
    <w:p w14:paraId="0722EDEF" w14:textId="64447249" w:rsidR="002441A1" w:rsidRPr="0091740D" w:rsidRDefault="002441A1" w:rsidP="00E509DE">
      <w:pPr>
        <w:spacing w:before="120" w:line="360" w:lineRule="auto"/>
        <w:rPr>
          <w:rFonts w:cs="Arial"/>
          <w:b/>
          <w:color w:val="0070C0"/>
        </w:rPr>
      </w:pPr>
      <w:r w:rsidRPr="0091740D">
        <w:rPr>
          <w:rFonts w:cs="Arial"/>
          <w:b/>
          <w:color w:val="0070C0"/>
        </w:rPr>
        <w:t xml:space="preserve">Please </w:t>
      </w:r>
      <w:r w:rsidR="0091740D">
        <w:rPr>
          <w:rFonts w:cs="Arial"/>
          <w:b/>
          <w:color w:val="0070C0"/>
        </w:rPr>
        <w:t>fill in</w:t>
      </w:r>
      <w:r w:rsidRPr="0091740D">
        <w:rPr>
          <w:rFonts w:cs="Arial"/>
          <w:b/>
          <w:color w:val="0070C0"/>
        </w:rPr>
        <w:t xml:space="preserve"> the </w:t>
      </w:r>
      <w:r w:rsidR="0091740D">
        <w:rPr>
          <w:rFonts w:cs="Arial"/>
          <w:b/>
          <w:color w:val="0070C0"/>
        </w:rPr>
        <w:t>following</w:t>
      </w:r>
      <w:r w:rsidRPr="0091740D">
        <w:rPr>
          <w:rFonts w:cs="Arial"/>
          <w:b/>
          <w:color w:val="0070C0"/>
        </w:rPr>
        <w:t xml:space="preserve"> </w:t>
      </w:r>
      <w:r w:rsidR="0091740D">
        <w:rPr>
          <w:rFonts w:cs="Arial"/>
          <w:b/>
          <w:color w:val="0070C0"/>
        </w:rPr>
        <w:t>information</w:t>
      </w:r>
      <w:r w:rsidR="00540A55">
        <w:rPr>
          <w:rFonts w:cs="Arial"/>
          <w:b/>
          <w:color w:val="0070C0"/>
        </w:rPr>
        <w:t>:</w:t>
      </w:r>
    </w:p>
    <w:p w14:paraId="67AF4DE2" w14:textId="263A28B4" w:rsidR="002441A1" w:rsidRPr="0091740D" w:rsidRDefault="00EC3EBD" w:rsidP="00540A55">
      <w:pPr>
        <w:spacing w:line="600" w:lineRule="auto"/>
        <w:rPr>
          <w:rFonts w:eastAsia="PMingLiU" w:cs="Arial"/>
        </w:rPr>
      </w:pPr>
      <w:r>
        <w:rPr>
          <w:rFonts w:eastAsia="PMingLiU" w:cs="Arial"/>
        </w:rPr>
        <w:t xml:space="preserve">Child’s </w:t>
      </w:r>
      <w:r w:rsidR="002441A1" w:rsidRPr="0091740D">
        <w:rPr>
          <w:rFonts w:eastAsia="PMingLiU" w:cs="Arial"/>
        </w:rPr>
        <w:t>Name:</w:t>
      </w:r>
      <w:r w:rsidR="00E509DE" w:rsidRPr="0091740D">
        <w:rPr>
          <w:rFonts w:eastAsia="PMingLiU" w:cs="Arial"/>
        </w:rPr>
        <w:t xml:space="preserve">   </w:t>
      </w:r>
      <w:r w:rsidR="002441A1" w:rsidRPr="0091740D">
        <w:rPr>
          <w:rFonts w:eastAsia="PMingLiU" w:cs="Arial"/>
        </w:rPr>
        <w:t>_______</w:t>
      </w:r>
      <w:r w:rsidR="0091740D">
        <w:rPr>
          <w:rFonts w:eastAsia="PMingLiU" w:cs="Arial"/>
        </w:rPr>
        <w:t>______</w:t>
      </w:r>
      <w:r w:rsidR="002441A1" w:rsidRPr="0091740D">
        <w:rPr>
          <w:rFonts w:eastAsia="PMingLiU" w:cs="Arial"/>
        </w:rPr>
        <w:t>_____________________________________________________________</w:t>
      </w:r>
    </w:p>
    <w:p w14:paraId="4B4BB416" w14:textId="64D36E84" w:rsidR="002441A1" w:rsidRPr="0091740D" w:rsidRDefault="0091740D" w:rsidP="00540A55">
      <w:pPr>
        <w:spacing w:line="600" w:lineRule="auto"/>
        <w:rPr>
          <w:rFonts w:eastAsia="PMingLiU" w:cs="Arial"/>
        </w:rPr>
      </w:pPr>
      <w:r>
        <w:rPr>
          <w:rFonts w:cs="Arial"/>
        </w:rPr>
        <w:t>Does your child have a</w:t>
      </w:r>
      <w:r w:rsidR="002441A1" w:rsidRPr="0091740D">
        <w:rPr>
          <w:rFonts w:cs="Arial"/>
        </w:rPr>
        <w:t xml:space="preserve"> history of ear or hearing trouble (</w:t>
      </w:r>
      <w:r w:rsidR="00331D7E" w:rsidRPr="0091740D">
        <w:rPr>
          <w:rFonts w:cs="Arial"/>
        </w:rPr>
        <w:t xml:space="preserve">such as </w:t>
      </w:r>
      <w:r w:rsidR="002441A1" w:rsidRPr="0091740D">
        <w:rPr>
          <w:rFonts w:cs="Arial"/>
        </w:rPr>
        <w:t xml:space="preserve">ear infections or grommets)?   </w:t>
      </w:r>
      <w:r w:rsidR="00E509DE" w:rsidRPr="0091740D">
        <w:rPr>
          <w:rFonts w:cs="Arial"/>
        </w:rPr>
        <w:t xml:space="preserve">   </w:t>
      </w:r>
      <w:r w:rsidR="002441A1" w:rsidRPr="0091740D">
        <w:rPr>
          <w:rFonts w:cs="Arial"/>
        </w:rPr>
        <w:t>________________________________________________________________</w:t>
      </w:r>
      <w:r w:rsidR="00E509DE" w:rsidRPr="0091740D">
        <w:rPr>
          <w:rFonts w:cs="Arial"/>
        </w:rPr>
        <w:t>_____________</w:t>
      </w:r>
      <w:r w:rsidR="002441A1" w:rsidRPr="0091740D">
        <w:rPr>
          <w:rFonts w:cs="Arial"/>
        </w:rPr>
        <w:t xml:space="preserve">_________ </w:t>
      </w:r>
    </w:p>
    <w:p w14:paraId="2A9F7EE7" w14:textId="1BAE60F1" w:rsidR="00E509DE" w:rsidRPr="0091740D" w:rsidRDefault="00E509DE" w:rsidP="00540A55">
      <w:pPr>
        <w:spacing w:line="600" w:lineRule="auto"/>
        <w:rPr>
          <w:rFonts w:cs="Arial"/>
        </w:rPr>
      </w:pPr>
      <w:r w:rsidRPr="0091740D">
        <w:rPr>
          <w:rFonts w:cs="Arial"/>
        </w:rPr>
        <w:t xml:space="preserve">I have read the above information and agree to my child having </w:t>
      </w:r>
      <w:r w:rsidR="0091740D">
        <w:rPr>
          <w:rFonts w:cs="Arial"/>
        </w:rPr>
        <w:t>a</w:t>
      </w:r>
      <w:r w:rsidRPr="0091740D">
        <w:rPr>
          <w:rFonts w:cs="Arial"/>
        </w:rPr>
        <w:t xml:space="preserve"> hearing check using Sound Scouts. </w:t>
      </w:r>
    </w:p>
    <w:p w14:paraId="324899CB" w14:textId="21F1D3A9" w:rsidR="002441A1" w:rsidRPr="0091740D" w:rsidRDefault="002441A1" w:rsidP="00540A55">
      <w:pPr>
        <w:spacing w:line="600" w:lineRule="auto"/>
        <w:rPr>
          <w:rFonts w:eastAsia="PMingLiU" w:cs="Arial"/>
        </w:rPr>
      </w:pPr>
      <w:r w:rsidRPr="0091740D">
        <w:rPr>
          <w:rFonts w:eastAsia="PMingLiU" w:cs="Arial"/>
        </w:rPr>
        <w:t>Parent/Guardian</w:t>
      </w:r>
      <w:r w:rsidR="0091740D">
        <w:rPr>
          <w:rFonts w:eastAsia="PMingLiU" w:cs="Arial"/>
        </w:rPr>
        <w:t xml:space="preserve"> Name</w:t>
      </w:r>
      <w:r w:rsidRPr="0091740D">
        <w:rPr>
          <w:rFonts w:eastAsia="PMingLiU" w:cs="Arial"/>
        </w:rPr>
        <w:t xml:space="preserve">:  </w:t>
      </w:r>
      <w:r w:rsidR="00E509DE" w:rsidRPr="0091740D">
        <w:rPr>
          <w:rFonts w:eastAsia="PMingLiU" w:cs="Arial"/>
        </w:rPr>
        <w:t>_</w:t>
      </w:r>
      <w:r w:rsidRPr="0091740D">
        <w:rPr>
          <w:rFonts w:eastAsia="PMingLiU" w:cs="Arial"/>
        </w:rPr>
        <w:t>__________</w:t>
      </w:r>
      <w:r w:rsidR="0091740D">
        <w:rPr>
          <w:rFonts w:eastAsia="PMingLiU" w:cs="Arial"/>
        </w:rPr>
        <w:t>_</w:t>
      </w:r>
      <w:r w:rsidRPr="0091740D">
        <w:rPr>
          <w:rFonts w:eastAsia="PMingLiU" w:cs="Arial"/>
        </w:rPr>
        <w:t xml:space="preserve">______________________________________________________ </w:t>
      </w:r>
    </w:p>
    <w:p w14:paraId="52540FF3" w14:textId="620A49CD" w:rsidR="002441A1" w:rsidRPr="0091740D" w:rsidRDefault="002441A1" w:rsidP="00540A55">
      <w:pPr>
        <w:spacing w:line="600" w:lineRule="auto"/>
        <w:rPr>
          <w:rFonts w:eastAsia="PMingLiU" w:cs="Arial"/>
        </w:rPr>
      </w:pPr>
      <w:r w:rsidRPr="0091740D">
        <w:rPr>
          <w:rFonts w:eastAsia="PMingLiU" w:cs="Arial"/>
        </w:rPr>
        <w:t>Parent/Guardian Signature:  ________</w:t>
      </w:r>
      <w:r w:rsidR="00E509DE" w:rsidRPr="0091740D">
        <w:rPr>
          <w:rFonts w:eastAsia="PMingLiU" w:cs="Arial"/>
        </w:rPr>
        <w:t>_</w:t>
      </w:r>
      <w:r w:rsidRPr="0091740D">
        <w:rPr>
          <w:rFonts w:eastAsia="PMingLiU" w:cs="Arial"/>
        </w:rPr>
        <w:t>______________________     Date:  _________________________</w:t>
      </w:r>
    </w:p>
    <w:p w14:paraId="79AD3C13" w14:textId="77777777" w:rsidR="00540A55" w:rsidRDefault="00540A55" w:rsidP="002441A1">
      <w:pPr>
        <w:spacing w:before="240" w:line="480" w:lineRule="auto"/>
        <w:rPr>
          <w:rFonts w:eastAsia="PMingLiU" w:cs="Arial"/>
          <w:b/>
          <w:color w:val="0070C0"/>
        </w:rPr>
      </w:pPr>
    </w:p>
    <w:p w14:paraId="7DF4BA2F" w14:textId="1E7B425A" w:rsidR="002441A1" w:rsidRPr="00E509DE" w:rsidRDefault="002441A1" w:rsidP="002441A1">
      <w:pPr>
        <w:spacing w:before="240" w:line="480" w:lineRule="auto"/>
        <w:rPr>
          <w:rFonts w:eastAsia="PMingLiU" w:cs="Arial"/>
          <w:b/>
          <w:color w:val="0070C0"/>
        </w:rPr>
      </w:pPr>
      <w:r w:rsidRPr="00E509DE">
        <w:rPr>
          <w:rFonts w:eastAsia="PMingLiU" w:cs="Arial"/>
          <w:b/>
          <w:color w:val="0070C0"/>
        </w:rPr>
        <w:t xml:space="preserve">School Use Only:  </w:t>
      </w:r>
    </w:p>
    <w:p w14:paraId="3097A645" w14:textId="26EF4DF9" w:rsidR="002441A1" w:rsidRDefault="002441A1" w:rsidP="002441A1">
      <w:pPr>
        <w:spacing w:line="480" w:lineRule="auto"/>
        <w:rPr>
          <w:rFonts w:eastAsia="PMingLiU" w:cs="Arial"/>
        </w:rPr>
      </w:pPr>
      <w:r w:rsidRPr="00E509DE">
        <w:rPr>
          <w:rFonts w:eastAsia="PMingLiU" w:cs="Arial"/>
        </w:rPr>
        <w:t xml:space="preserve">Test </w:t>
      </w:r>
      <w:r w:rsidR="00331D7E">
        <w:rPr>
          <w:rFonts w:eastAsia="PMingLiU" w:cs="Arial"/>
        </w:rPr>
        <w:t>d</w:t>
      </w:r>
      <w:r w:rsidRPr="00E509DE">
        <w:rPr>
          <w:rFonts w:eastAsia="PMingLiU" w:cs="Arial"/>
        </w:rPr>
        <w:t xml:space="preserve">ate: </w:t>
      </w:r>
      <w:r w:rsidRPr="00E509DE">
        <w:rPr>
          <w:rFonts w:eastAsia="PMingLiU" w:cs="Arial"/>
        </w:rPr>
        <w:tab/>
      </w:r>
      <w:r w:rsidRPr="00E509DE">
        <w:rPr>
          <w:rFonts w:eastAsia="PMingLiU" w:cs="Arial"/>
        </w:rPr>
        <w:tab/>
      </w:r>
      <w:r w:rsidRPr="00E509DE">
        <w:rPr>
          <w:rFonts w:eastAsia="PMingLiU" w:cs="Arial"/>
        </w:rPr>
        <w:tab/>
      </w:r>
      <w:r w:rsidRPr="00E509DE">
        <w:rPr>
          <w:rFonts w:eastAsia="PMingLiU" w:cs="Arial"/>
        </w:rPr>
        <w:tab/>
      </w:r>
      <w:r w:rsidRPr="00E509DE">
        <w:rPr>
          <w:rFonts w:eastAsia="PMingLiU" w:cs="Arial"/>
        </w:rPr>
        <w:tab/>
      </w:r>
      <w:r w:rsidRPr="00E509DE">
        <w:rPr>
          <w:rFonts w:eastAsia="PMingLiU" w:cs="Arial"/>
        </w:rPr>
        <w:tab/>
        <w:t>Re-Test Date (if necessary)</w:t>
      </w:r>
    </w:p>
    <w:p w14:paraId="7482A12D" w14:textId="77777777" w:rsidR="00331D7E" w:rsidRPr="00E509DE" w:rsidRDefault="00331D7E" w:rsidP="00331D7E">
      <w:pPr>
        <w:spacing w:line="480" w:lineRule="auto"/>
        <w:rPr>
          <w:rFonts w:eastAsia="PMingLiU" w:cs="Arial"/>
        </w:rPr>
      </w:pPr>
      <w:r>
        <w:rPr>
          <w:rFonts w:eastAsia="PMingLiU" w:cs="Arial"/>
        </w:rPr>
        <w:t xml:space="preserve">Tested by: </w:t>
      </w:r>
      <w:r>
        <w:rPr>
          <w:rFonts w:eastAsia="PMingLiU" w:cs="Arial"/>
        </w:rPr>
        <w:tab/>
      </w:r>
      <w:r>
        <w:rPr>
          <w:rFonts w:eastAsia="PMingLiU" w:cs="Arial"/>
        </w:rPr>
        <w:tab/>
      </w:r>
      <w:r>
        <w:rPr>
          <w:rFonts w:eastAsia="PMingLiU" w:cs="Arial"/>
        </w:rPr>
        <w:tab/>
      </w:r>
      <w:r>
        <w:rPr>
          <w:rFonts w:eastAsia="PMingLiU" w:cs="Arial"/>
        </w:rPr>
        <w:tab/>
      </w:r>
      <w:r>
        <w:rPr>
          <w:rFonts w:eastAsia="PMingLiU" w:cs="Arial"/>
        </w:rPr>
        <w:tab/>
      </w:r>
      <w:r>
        <w:rPr>
          <w:rFonts w:eastAsia="PMingLiU" w:cs="Arial"/>
        </w:rPr>
        <w:tab/>
        <w:t>Tested by:</w:t>
      </w:r>
    </w:p>
    <w:p w14:paraId="53BC9A59" w14:textId="1A1CC7E7" w:rsidR="004955A6" w:rsidRPr="00E509DE" w:rsidRDefault="002441A1" w:rsidP="002441A1">
      <w:pPr>
        <w:spacing w:line="480" w:lineRule="auto"/>
        <w:rPr>
          <w:rFonts w:eastAsia="PMingLiU" w:cs="Arial"/>
        </w:rPr>
      </w:pPr>
      <w:r w:rsidRPr="00E509DE">
        <w:rPr>
          <w:rFonts w:eastAsia="PMingLiU" w:cs="Arial"/>
        </w:rPr>
        <w:t xml:space="preserve">Test </w:t>
      </w:r>
      <w:r w:rsidR="00331D7E">
        <w:rPr>
          <w:rFonts w:eastAsia="PMingLiU" w:cs="Arial"/>
        </w:rPr>
        <w:t>r</w:t>
      </w:r>
      <w:r w:rsidRPr="00E509DE">
        <w:rPr>
          <w:rFonts w:eastAsia="PMingLiU" w:cs="Arial"/>
        </w:rPr>
        <w:t xml:space="preserve">esult: </w:t>
      </w:r>
      <w:r w:rsidRPr="00E509DE">
        <w:rPr>
          <w:rFonts w:eastAsia="PMingLiU" w:cs="Arial"/>
        </w:rPr>
        <w:tab/>
      </w:r>
      <w:r w:rsidRPr="00E509DE">
        <w:rPr>
          <w:rFonts w:eastAsia="PMingLiU" w:cs="Arial"/>
        </w:rPr>
        <w:tab/>
      </w:r>
      <w:r w:rsidRPr="00E509DE">
        <w:rPr>
          <w:rFonts w:eastAsia="PMingLiU" w:cs="Arial"/>
        </w:rPr>
        <w:tab/>
        <w:t xml:space="preserve"> </w:t>
      </w:r>
      <w:r w:rsidRPr="00E509DE">
        <w:rPr>
          <w:rFonts w:eastAsia="PMingLiU" w:cs="Arial"/>
        </w:rPr>
        <w:tab/>
      </w:r>
      <w:r w:rsidRPr="00E509DE">
        <w:rPr>
          <w:rFonts w:eastAsia="PMingLiU" w:cs="Arial"/>
        </w:rPr>
        <w:tab/>
      </w:r>
      <w:r w:rsidRPr="00E509DE">
        <w:rPr>
          <w:rFonts w:eastAsia="PMingLiU" w:cs="Arial"/>
        </w:rPr>
        <w:tab/>
        <w:t>Re-Test Result:</w:t>
      </w:r>
    </w:p>
    <w:sectPr w:rsidR="004955A6" w:rsidRPr="00E509DE" w:rsidSect="00054447">
      <w:headerReference w:type="default" r:id="rId12"/>
      <w:footerReference w:type="default" r:id="rId13"/>
      <w:type w:val="continuous"/>
      <w:pgSz w:w="11900" w:h="16840"/>
      <w:pgMar w:top="1985" w:right="1080" w:bottom="1440" w:left="1080" w:header="709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E5A8" w14:textId="77777777" w:rsidR="00664726" w:rsidRDefault="00664726" w:rsidP="00F11F39">
      <w:r>
        <w:separator/>
      </w:r>
    </w:p>
  </w:endnote>
  <w:endnote w:type="continuationSeparator" w:id="0">
    <w:p w14:paraId="2E1E94F8" w14:textId="77777777" w:rsidR="00664726" w:rsidRDefault="00664726" w:rsidP="00F1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0695" w14:textId="6732A6B5" w:rsidR="00EC535B" w:rsidRDefault="00EC535B">
    <w:pPr>
      <w:pStyle w:val="Footer"/>
    </w:pPr>
    <w:r>
      <w:rPr>
        <w:noProof/>
        <w:lang w:eastAsia="zh-TW"/>
      </w:rPr>
      <w:drawing>
        <wp:anchor distT="0" distB="0" distL="114300" distR="114300" simplePos="0" relativeHeight="251660288" behindDoc="1" locked="0" layoutInCell="1" allowOverlap="1" wp14:anchorId="16C0919F" wp14:editId="749F4C49">
          <wp:simplePos x="0" y="0"/>
          <wp:positionH relativeFrom="page">
            <wp:posOffset>-1401</wp:posOffset>
          </wp:positionH>
          <wp:positionV relativeFrom="bottomMargin">
            <wp:posOffset>31531</wp:posOffset>
          </wp:positionV>
          <wp:extent cx="7556606" cy="97199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Corp A4 page_portrait_2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06" cy="97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9EAD" w14:textId="77777777" w:rsidR="00664726" w:rsidRDefault="00664726" w:rsidP="00F11F39">
      <w:r>
        <w:separator/>
      </w:r>
    </w:p>
  </w:footnote>
  <w:footnote w:type="continuationSeparator" w:id="0">
    <w:p w14:paraId="70B0A6E2" w14:textId="77777777" w:rsidR="00664726" w:rsidRDefault="00664726" w:rsidP="00F1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02CE" w14:textId="77777777" w:rsidR="00957BA3" w:rsidRDefault="00957BA3" w:rsidP="00F11F39">
    <w:pPr>
      <w:pStyle w:val="Header"/>
    </w:pPr>
    <w:r>
      <w:rPr>
        <w:noProof/>
        <w:lang w:eastAsia="zh-TW"/>
      </w:rPr>
      <w:drawing>
        <wp:anchor distT="0" distB="0" distL="114300" distR="114300" simplePos="0" relativeHeight="251658240" behindDoc="1" locked="1" layoutInCell="1" allowOverlap="1" wp14:anchorId="4A546DA6" wp14:editId="23FF5DD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7950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79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64A"/>
    <w:multiLevelType w:val="hybridMultilevel"/>
    <w:tmpl w:val="A726D2F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26379"/>
    <w:multiLevelType w:val="multilevel"/>
    <w:tmpl w:val="EA08E5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638E0"/>
    <w:multiLevelType w:val="hybridMultilevel"/>
    <w:tmpl w:val="4850A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7D52"/>
    <w:multiLevelType w:val="hybridMultilevel"/>
    <w:tmpl w:val="263AED3C"/>
    <w:lvl w:ilvl="0" w:tplc="0C090005">
      <w:start w:val="1"/>
      <w:numFmt w:val="bullet"/>
      <w:lvlText w:val=""/>
      <w:lvlJc w:val="left"/>
      <w:pPr>
        <w:ind w:left="779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2EE66D5B"/>
    <w:multiLevelType w:val="hybridMultilevel"/>
    <w:tmpl w:val="205CB098"/>
    <w:lvl w:ilvl="0" w:tplc="2C54F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C11F2"/>
    <w:multiLevelType w:val="hybridMultilevel"/>
    <w:tmpl w:val="523AE6EC"/>
    <w:lvl w:ilvl="0" w:tplc="0C09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3D6473C6"/>
    <w:multiLevelType w:val="hybridMultilevel"/>
    <w:tmpl w:val="33605FAA"/>
    <w:lvl w:ilvl="0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78633D3"/>
    <w:multiLevelType w:val="hybridMultilevel"/>
    <w:tmpl w:val="BFB660C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55616"/>
    <w:multiLevelType w:val="hybridMultilevel"/>
    <w:tmpl w:val="D348EDB2"/>
    <w:lvl w:ilvl="0" w:tplc="7358517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70AD47" w:themeColor="accent6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6426F1"/>
    <w:multiLevelType w:val="hybridMultilevel"/>
    <w:tmpl w:val="029C8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E625CA"/>
    <w:multiLevelType w:val="hybridMultilevel"/>
    <w:tmpl w:val="E9DE8E3E"/>
    <w:lvl w:ilvl="0" w:tplc="4CF606DA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7E3384"/>
    <w:multiLevelType w:val="hybridMultilevel"/>
    <w:tmpl w:val="2432E45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B7017"/>
    <w:multiLevelType w:val="hybridMultilevel"/>
    <w:tmpl w:val="CB481F9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F0233"/>
    <w:multiLevelType w:val="hybridMultilevel"/>
    <w:tmpl w:val="241819D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613920">
    <w:abstractNumId w:val="10"/>
  </w:num>
  <w:num w:numId="2" w16cid:durableId="39139553">
    <w:abstractNumId w:val="12"/>
  </w:num>
  <w:num w:numId="3" w16cid:durableId="802431470">
    <w:abstractNumId w:val="3"/>
  </w:num>
  <w:num w:numId="4" w16cid:durableId="1794707603">
    <w:abstractNumId w:val="11"/>
  </w:num>
  <w:num w:numId="5" w16cid:durableId="1268779027">
    <w:abstractNumId w:val="7"/>
  </w:num>
  <w:num w:numId="6" w16cid:durableId="2040468096">
    <w:abstractNumId w:val="0"/>
  </w:num>
  <w:num w:numId="7" w16cid:durableId="1551576869">
    <w:abstractNumId w:val="5"/>
  </w:num>
  <w:num w:numId="8" w16cid:durableId="2014994262">
    <w:abstractNumId w:val="6"/>
  </w:num>
  <w:num w:numId="9" w16cid:durableId="1521580097">
    <w:abstractNumId w:val="2"/>
  </w:num>
  <w:num w:numId="10" w16cid:durableId="719791368">
    <w:abstractNumId w:val="13"/>
  </w:num>
  <w:num w:numId="11" w16cid:durableId="1346447087">
    <w:abstractNumId w:val="10"/>
  </w:num>
  <w:num w:numId="12" w16cid:durableId="772632896">
    <w:abstractNumId w:val="10"/>
  </w:num>
  <w:num w:numId="13" w16cid:durableId="1848712121">
    <w:abstractNumId w:val="9"/>
  </w:num>
  <w:num w:numId="14" w16cid:durableId="1391345692">
    <w:abstractNumId w:val="8"/>
  </w:num>
  <w:num w:numId="15" w16cid:durableId="1380935307">
    <w:abstractNumId w:val="4"/>
  </w:num>
  <w:num w:numId="16" w16cid:durableId="79956939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D9D"/>
    <w:rsid w:val="0000609B"/>
    <w:rsid w:val="0002155B"/>
    <w:rsid w:val="00025B83"/>
    <w:rsid w:val="00026AE9"/>
    <w:rsid w:val="000425F7"/>
    <w:rsid w:val="000436FC"/>
    <w:rsid w:val="00054447"/>
    <w:rsid w:val="00066A0A"/>
    <w:rsid w:val="00071207"/>
    <w:rsid w:val="00071B97"/>
    <w:rsid w:val="00073CD2"/>
    <w:rsid w:val="00097DCF"/>
    <w:rsid w:val="000A4CB5"/>
    <w:rsid w:val="000B02C3"/>
    <w:rsid w:val="000B207B"/>
    <w:rsid w:val="000B38A9"/>
    <w:rsid w:val="000B427C"/>
    <w:rsid w:val="000B61AC"/>
    <w:rsid w:val="000C2495"/>
    <w:rsid w:val="000D4771"/>
    <w:rsid w:val="000E066E"/>
    <w:rsid w:val="000E1EB9"/>
    <w:rsid w:val="000F4C81"/>
    <w:rsid w:val="000F7FDE"/>
    <w:rsid w:val="00100E0D"/>
    <w:rsid w:val="001209B3"/>
    <w:rsid w:val="00124E9E"/>
    <w:rsid w:val="00126D77"/>
    <w:rsid w:val="00132019"/>
    <w:rsid w:val="001331AA"/>
    <w:rsid w:val="00134303"/>
    <w:rsid w:val="001465A2"/>
    <w:rsid w:val="00152D41"/>
    <w:rsid w:val="00164B0C"/>
    <w:rsid w:val="00167D8A"/>
    <w:rsid w:val="00170005"/>
    <w:rsid w:val="00174C3C"/>
    <w:rsid w:val="00177A08"/>
    <w:rsid w:val="00180689"/>
    <w:rsid w:val="00190C24"/>
    <w:rsid w:val="00191D31"/>
    <w:rsid w:val="00194CA2"/>
    <w:rsid w:val="00195715"/>
    <w:rsid w:val="001A6022"/>
    <w:rsid w:val="001A6202"/>
    <w:rsid w:val="001B2BC7"/>
    <w:rsid w:val="001B4813"/>
    <w:rsid w:val="001B7685"/>
    <w:rsid w:val="001C39BB"/>
    <w:rsid w:val="001D0BA2"/>
    <w:rsid w:val="001D42DB"/>
    <w:rsid w:val="001D4DDC"/>
    <w:rsid w:val="001D67E0"/>
    <w:rsid w:val="001D6E19"/>
    <w:rsid w:val="001E4F32"/>
    <w:rsid w:val="002371F7"/>
    <w:rsid w:val="0024023A"/>
    <w:rsid w:val="002441A1"/>
    <w:rsid w:val="00245102"/>
    <w:rsid w:val="002452D3"/>
    <w:rsid w:val="00246684"/>
    <w:rsid w:val="0025455D"/>
    <w:rsid w:val="00260A5D"/>
    <w:rsid w:val="00263C5A"/>
    <w:rsid w:val="0026490F"/>
    <w:rsid w:val="00270C41"/>
    <w:rsid w:val="002712BD"/>
    <w:rsid w:val="00271823"/>
    <w:rsid w:val="00277F8A"/>
    <w:rsid w:val="00280B9A"/>
    <w:rsid w:val="002817F9"/>
    <w:rsid w:val="002842BB"/>
    <w:rsid w:val="00287C44"/>
    <w:rsid w:val="002909F3"/>
    <w:rsid w:val="0029688B"/>
    <w:rsid w:val="002A3288"/>
    <w:rsid w:val="002A41F9"/>
    <w:rsid w:val="002A5D27"/>
    <w:rsid w:val="002C3128"/>
    <w:rsid w:val="002C3390"/>
    <w:rsid w:val="002F78A2"/>
    <w:rsid w:val="00306DB6"/>
    <w:rsid w:val="00310CFA"/>
    <w:rsid w:val="003303B9"/>
    <w:rsid w:val="00330CEB"/>
    <w:rsid w:val="00331D7E"/>
    <w:rsid w:val="0034090A"/>
    <w:rsid w:val="00346D2A"/>
    <w:rsid w:val="00351A14"/>
    <w:rsid w:val="00385A56"/>
    <w:rsid w:val="003878EC"/>
    <w:rsid w:val="00392586"/>
    <w:rsid w:val="003944D4"/>
    <w:rsid w:val="003A116B"/>
    <w:rsid w:val="003A6549"/>
    <w:rsid w:val="003B2A12"/>
    <w:rsid w:val="003B3D70"/>
    <w:rsid w:val="003B48E9"/>
    <w:rsid w:val="003B7AA1"/>
    <w:rsid w:val="003C4D9D"/>
    <w:rsid w:val="003D177C"/>
    <w:rsid w:val="003D4317"/>
    <w:rsid w:val="003E3BB5"/>
    <w:rsid w:val="003F2CBB"/>
    <w:rsid w:val="003F643A"/>
    <w:rsid w:val="003F69D7"/>
    <w:rsid w:val="003F79F1"/>
    <w:rsid w:val="00402973"/>
    <w:rsid w:val="00404BCA"/>
    <w:rsid w:val="00412F57"/>
    <w:rsid w:val="004141D9"/>
    <w:rsid w:val="00424E1C"/>
    <w:rsid w:val="004251A1"/>
    <w:rsid w:val="00432CDB"/>
    <w:rsid w:val="00433241"/>
    <w:rsid w:val="00434022"/>
    <w:rsid w:val="0043424C"/>
    <w:rsid w:val="00443F2B"/>
    <w:rsid w:val="0044407F"/>
    <w:rsid w:val="004551CA"/>
    <w:rsid w:val="00465388"/>
    <w:rsid w:val="004654F0"/>
    <w:rsid w:val="0047156D"/>
    <w:rsid w:val="00482DB3"/>
    <w:rsid w:val="004902AC"/>
    <w:rsid w:val="004955A6"/>
    <w:rsid w:val="004A0588"/>
    <w:rsid w:val="004A2FCA"/>
    <w:rsid w:val="004A6FB5"/>
    <w:rsid w:val="004B4D33"/>
    <w:rsid w:val="004B5780"/>
    <w:rsid w:val="004B7856"/>
    <w:rsid w:val="004C5C78"/>
    <w:rsid w:val="004D4CAD"/>
    <w:rsid w:val="005051CC"/>
    <w:rsid w:val="005203E5"/>
    <w:rsid w:val="00521042"/>
    <w:rsid w:val="00540A55"/>
    <w:rsid w:val="00542052"/>
    <w:rsid w:val="0054286B"/>
    <w:rsid w:val="005465EC"/>
    <w:rsid w:val="00567237"/>
    <w:rsid w:val="00570DCF"/>
    <w:rsid w:val="0057612B"/>
    <w:rsid w:val="00576B20"/>
    <w:rsid w:val="00587B29"/>
    <w:rsid w:val="0059444C"/>
    <w:rsid w:val="005A0DCE"/>
    <w:rsid w:val="005B1A9C"/>
    <w:rsid w:val="005C410D"/>
    <w:rsid w:val="005C48B6"/>
    <w:rsid w:val="005D1811"/>
    <w:rsid w:val="005D4874"/>
    <w:rsid w:val="005E28CA"/>
    <w:rsid w:val="005E5EC8"/>
    <w:rsid w:val="005E74E6"/>
    <w:rsid w:val="005E7A46"/>
    <w:rsid w:val="005F4331"/>
    <w:rsid w:val="005F4C18"/>
    <w:rsid w:val="005F4F7A"/>
    <w:rsid w:val="005F528E"/>
    <w:rsid w:val="00605F35"/>
    <w:rsid w:val="0061566F"/>
    <w:rsid w:val="00616A89"/>
    <w:rsid w:val="00622CDE"/>
    <w:rsid w:val="006239A5"/>
    <w:rsid w:val="00626FD1"/>
    <w:rsid w:val="00630F45"/>
    <w:rsid w:val="00636B71"/>
    <w:rsid w:val="00651CCB"/>
    <w:rsid w:val="00654EB9"/>
    <w:rsid w:val="0065640E"/>
    <w:rsid w:val="006605DA"/>
    <w:rsid w:val="00664726"/>
    <w:rsid w:val="00687065"/>
    <w:rsid w:val="00691646"/>
    <w:rsid w:val="006A10C2"/>
    <w:rsid w:val="006A17E5"/>
    <w:rsid w:val="006C3D8E"/>
    <w:rsid w:val="006C7A65"/>
    <w:rsid w:val="006D5DF3"/>
    <w:rsid w:val="006D78E9"/>
    <w:rsid w:val="006D79C3"/>
    <w:rsid w:val="006E0486"/>
    <w:rsid w:val="006E54AC"/>
    <w:rsid w:val="006F0E07"/>
    <w:rsid w:val="006F2A55"/>
    <w:rsid w:val="006F3628"/>
    <w:rsid w:val="007044B8"/>
    <w:rsid w:val="00716A51"/>
    <w:rsid w:val="007247DC"/>
    <w:rsid w:val="00732937"/>
    <w:rsid w:val="00745919"/>
    <w:rsid w:val="007522DE"/>
    <w:rsid w:val="00763A9C"/>
    <w:rsid w:val="00764A52"/>
    <w:rsid w:val="00764F0A"/>
    <w:rsid w:val="007843F0"/>
    <w:rsid w:val="00786C47"/>
    <w:rsid w:val="0079052E"/>
    <w:rsid w:val="007A156C"/>
    <w:rsid w:val="007B1593"/>
    <w:rsid w:val="007B2B62"/>
    <w:rsid w:val="007B55F5"/>
    <w:rsid w:val="007B7F43"/>
    <w:rsid w:val="007C4F7A"/>
    <w:rsid w:val="007C57BF"/>
    <w:rsid w:val="007D1ADE"/>
    <w:rsid w:val="007D42E3"/>
    <w:rsid w:val="007D5A2E"/>
    <w:rsid w:val="007E11D7"/>
    <w:rsid w:val="007F5FEB"/>
    <w:rsid w:val="007F7772"/>
    <w:rsid w:val="00803B3C"/>
    <w:rsid w:val="0080579A"/>
    <w:rsid w:val="00806BA0"/>
    <w:rsid w:val="008115B3"/>
    <w:rsid w:val="00814FC6"/>
    <w:rsid w:val="008163E8"/>
    <w:rsid w:val="008241C8"/>
    <w:rsid w:val="00833E6A"/>
    <w:rsid w:val="00835803"/>
    <w:rsid w:val="00842A20"/>
    <w:rsid w:val="00856135"/>
    <w:rsid w:val="00860928"/>
    <w:rsid w:val="008617CA"/>
    <w:rsid w:val="0087284C"/>
    <w:rsid w:val="00884B95"/>
    <w:rsid w:val="00893AC4"/>
    <w:rsid w:val="008A08D1"/>
    <w:rsid w:val="008A2706"/>
    <w:rsid w:val="008A2C55"/>
    <w:rsid w:val="008B42E4"/>
    <w:rsid w:val="008C53F5"/>
    <w:rsid w:val="008D57C3"/>
    <w:rsid w:val="008D7DEF"/>
    <w:rsid w:val="00901D9A"/>
    <w:rsid w:val="00907416"/>
    <w:rsid w:val="00907963"/>
    <w:rsid w:val="00907F15"/>
    <w:rsid w:val="0091643B"/>
    <w:rsid w:val="0091740D"/>
    <w:rsid w:val="0092305F"/>
    <w:rsid w:val="0092593C"/>
    <w:rsid w:val="0093044E"/>
    <w:rsid w:val="00931B19"/>
    <w:rsid w:val="00936214"/>
    <w:rsid w:val="00957BA3"/>
    <w:rsid w:val="0096078C"/>
    <w:rsid w:val="00962D0E"/>
    <w:rsid w:val="0096595E"/>
    <w:rsid w:val="0097010D"/>
    <w:rsid w:val="00970F2C"/>
    <w:rsid w:val="009802EB"/>
    <w:rsid w:val="00984230"/>
    <w:rsid w:val="009845CC"/>
    <w:rsid w:val="00985811"/>
    <w:rsid w:val="00991833"/>
    <w:rsid w:val="00991E26"/>
    <w:rsid w:val="009B4373"/>
    <w:rsid w:val="009B7893"/>
    <w:rsid w:val="009C57D5"/>
    <w:rsid w:val="009C5845"/>
    <w:rsid w:val="009D730D"/>
    <w:rsid w:val="009E4518"/>
    <w:rsid w:val="009E5EE5"/>
    <w:rsid w:val="009E7816"/>
    <w:rsid w:val="009E7C55"/>
    <w:rsid w:val="009F02B3"/>
    <w:rsid w:val="009F406B"/>
    <w:rsid w:val="00A01050"/>
    <w:rsid w:val="00A04702"/>
    <w:rsid w:val="00A047AC"/>
    <w:rsid w:val="00A12A54"/>
    <w:rsid w:val="00A15BE1"/>
    <w:rsid w:val="00A237B0"/>
    <w:rsid w:val="00A30776"/>
    <w:rsid w:val="00A32211"/>
    <w:rsid w:val="00A472F8"/>
    <w:rsid w:val="00A47F67"/>
    <w:rsid w:val="00A532B5"/>
    <w:rsid w:val="00A54553"/>
    <w:rsid w:val="00A571AF"/>
    <w:rsid w:val="00A64B1D"/>
    <w:rsid w:val="00A65710"/>
    <w:rsid w:val="00A7344A"/>
    <w:rsid w:val="00A86FD0"/>
    <w:rsid w:val="00A95A4D"/>
    <w:rsid w:val="00AA4330"/>
    <w:rsid w:val="00AA5E49"/>
    <w:rsid w:val="00AB0A25"/>
    <w:rsid w:val="00AC2372"/>
    <w:rsid w:val="00AC3C23"/>
    <w:rsid w:val="00AC4492"/>
    <w:rsid w:val="00AC555D"/>
    <w:rsid w:val="00AC71D9"/>
    <w:rsid w:val="00AD2501"/>
    <w:rsid w:val="00AE761C"/>
    <w:rsid w:val="00AF2472"/>
    <w:rsid w:val="00B00180"/>
    <w:rsid w:val="00B13284"/>
    <w:rsid w:val="00B14424"/>
    <w:rsid w:val="00B15455"/>
    <w:rsid w:val="00B17EB5"/>
    <w:rsid w:val="00B26A2B"/>
    <w:rsid w:val="00B30F00"/>
    <w:rsid w:val="00B33337"/>
    <w:rsid w:val="00B5722C"/>
    <w:rsid w:val="00B57E6A"/>
    <w:rsid w:val="00B64651"/>
    <w:rsid w:val="00B75D69"/>
    <w:rsid w:val="00B8699D"/>
    <w:rsid w:val="00B940E5"/>
    <w:rsid w:val="00B968CA"/>
    <w:rsid w:val="00B9771E"/>
    <w:rsid w:val="00BA17F9"/>
    <w:rsid w:val="00BA1823"/>
    <w:rsid w:val="00BA32ED"/>
    <w:rsid w:val="00BA3ABF"/>
    <w:rsid w:val="00BC1B92"/>
    <w:rsid w:val="00BC3E94"/>
    <w:rsid w:val="00BC4AA9"/>
    <w:rsid w:val="00BE3FA3"/>
    <w:rsid w:val="00BE74D3"/>
    <w:rsid w:val="00BF08C4"/>
    <w:rsid w:val="00BF3854"/>
    <w:rsid w:val="00C0519D"/>
    <w:rsid w:val="00C11AAE"/>
    <w:rsid w:val="00C132F2"/>
    <w:rsid w:val="00C16137"/>
    <w:rsid w:val="00C21481"/>
    <w:rsid w:val="00C27C3E"/>
    <w:rsid w:val="00C34B4B"/>
    <w:rsid w:val="00C35957"/>
    <w:rsid w:val="00C43DDF"/>
    <w:rsid w:val="00C453E6"/>
    <w:rsid w:val="00C46F54"/>
    <w:rsid w:val="00C527C2"/>
    <w:rsid w:val="00C738B0"/>
    <w:rsid w:val="00C93B75"/>
    <w:rsid w:val="00CA4048"/>
    <w:rsid w:val="00CB07AD"/>
    <w:rsid w:val="00CC2163"/>
    <w:rsid w:val="00CD33FC"/>
    <w:rsid w:val="00CD793C"/>
    <w:rsid w:val="00CE69A0"/>
    <w:rsid w:val="00CF228B"/>
    <w:rsid w:val="00CF6044"/>
    <w:rsid w:val="00D01CD2"/>
    <w:rsid w:val="00D04316"/>
    <w:rsid w:val="00D1046D"/>
    <w:rsid w:val="00D10811"/>
    <w:rsid w:val="00D11160"/>
    <w:rsid w:val="00D33A26"/>
    <w:rsid w:val="00D52D3F"/>
    <w:rsid w:val="00D63A7C"/>
    <w:rsid w:val="00D7435F"/>
    <w:rsid w:val="00D75050"/>
    <w:rsid w:val="00D758F9"/>
    <w:rsid w:val="00D811D4"/>
    <w:rsid w:val="00D81758"/>
    <w:rsid w:val="00D842DF"/>
    <w:rsid w:val="00D94730"/>
    <w:rsid w:val="00DA05F4"/>
    <w:rsid w:val="00DA3294"/>
    <w:rsid w:val="00DB5B75"/>
    <w:rsid w:val="00DB62C6"/>
    <w:rsid w:val="00DC540B"/>
    <w:rsid w:val="00DC5E03"/>
    <w:rsid w:val="00DC7F40"/>
    <w:rsid w:val="00DD1399"/>
    <w:rsid w:val="00DD21AE"/>
    <w:rsid w:val="00E0547F"/>
    <w:rsid w:val="00E12DE1"/>
    <w:rsid w:val="00E1733F"/>
    <w:rsid w:val="00E3049C"/>
    <w:rsid w:val="00E31747"/>
    <w:rsid w:val="00E32827"/>
    <w:rsid w:val="00E41CA1"/>
    <w:rsid w:val="00E452A6"/>
    <w:rsid w:val="00E466AD"/>
    <w:rsid w:val="00E509DE"/>
    <w:rsid w:val="00E50FB5"/>
    <w:rsid w:val="00E567E0"/>
    <w:rsid w:val="00E7474A"/>
    <w:rsid w:val="00E94980"/>
    <w:rsid w:val="00EA5E65"/>
    <w:rsid w:val="00EB18EB"/>
    <w:rsid w:val="00EB2301"/>
    <w:rsid w:val="00EB30F8"/>
    <w:rsid w:val="00EB32C6"/>
    <w:rsid w:val="00EB531A"/>
    <w:rsid w:val="00EC046A"/>
    <w:rsid w:val="00EC3EBD"/>
    <w:rsid w:val="00EC535B"/>
    <w:rsid w:val="00ED0558"/>
    <w:rsid w:val="00ED326D"/>
    <w:rsid w:val="00ED6F49"/>
    <w:rsid w:val="00EE3986"/>
    <w:rsid w:val="00EE5B16"/>
    <w:rsid w:val="00EE5D75"/>
    <w:rsid w:val="00EF2911"/>
    <w:rsid w:val="00EF39FD"/>
    <w:rsid w:val="00EF474F"/>
    <w:rsid w:val="00EF4AC5"/>
    <w:rsid w:val="00F01391"/>
    <w:rsid w:val="00F03617"/>
    <w:rsid w:val="00F03CE6"/>
    <w:rsid w:val="00F0470F"/>
    <w:rsid w:val="00F11F39"/>
    <w:rsid w:val="00F14CEF"/>
    <w:rsid w:val="00F223CE"/>
    <w:rsid w:val="00F27282"/>
    <w:rsid w:val="00F322F5"/>
    <w:rsid w:val="00F32D82"/>
    <w:rsid w:val="00F3560B"/>
    <w:rsid w:val="00F367B3"/>
    <w:rsid w:val="00F42912"/>
    <w:rsid w:val="00F447A2"/>
    <w:rsid w:val="00F458FA"/>
    <w:rsid w:val="00F45A76"/>
    <w:rsid w:val="00F47EBB"/>
    <w:rsid w:val="00F53561"/>
    <w:rsid w:val="00F608E5"/>
    <w:rsid w:val="00F84681"/>
    <w:rsid w:val="00F9088A"/>
    <w:rsid w:val="00F92BA5"/>
    <w:rsid w:val="00F93C2A"/>
    <w:rsid w:val="00FA24C9"/>
    <w:rsid w:val="00FA3E7C"/>
    <w:rsid w:val="00FA430E"/>
    <w:rsid w:val="00FA5BB3"/>
    <w:rsid w:val="00FB05D8"/>
    <w:rsid w:val="00FB65C3"/>
    <w:rsid w:val="00FB7FCF"/>
    <w:rsid w:val="00FC50D4"/>
    <w:rsid w:val="00FD54A5"/>
    <w:rsid w:val="00FE5CF7"/>
    <w:rsid w:val="00FE621E"/>
    <w:rsid w:val="00FF6626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AF9F32"/>
  <w15:chartTrackingRefBased/>
  <w15:docId w15:val="{169DB597-48AC-4EC5-B532-9B330485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F11F39"/>
    <w:pPr>
      <w:spacing w:after="120" w:line="276" w:lineRule="auto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B95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color w:val="2F5496" w:themeColor="accent5" w:themeShade="BF"/>
      <w:sz w:val="28"/>
      <w:szCs w:val="28"/>
      <w:lang w:val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32211"/>
    <w:pPr>
      <w:spacing w:before="240"/>
      <w:outlineLvl w:val="1"/>
    </w:pPr>
    <w:rPr>
      <w:color w:val="70AD47" w:themeColor="accent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A2B"/>
    <w:pPr>
      <w:outlineLvl w:val="2"/>
    </w:pPr>
    <w:rPr>
      <w:rFonts w:eastAsia="MS Mincho" w:cs="Arial"/>
      <w:color w:val="2F5496" w:themeColor="accent5" w:themeShade="BF"/>
      <w:szCs w:val="22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E6A"/>
    <w:pPr>
      <w:spacing w:before="240"/>
      <w:outlineLvl w:val="3"/>
    </w:pPr>
    <w:rPr>
      <w:b/>
      <w:color w:val="70AD47" w:themeColor="accent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84B95"/>
    <w:rPr>
      <w:rFonts w:ascii="Arial" w:eastAsia="MS Mincho" w:hAnsi="Arial" w:cs="Arial"/>
      <w:color w:val="2F5496" w:themeColor="accent5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32211"/>
    <w:rPr>
      <w:rFonts w:ascii="Arial" w:eastAsia="MS Mincho" w:hAnsi="Arial" w:cs="Arial"/>
      <w:color w:val="70AD47" w:themeColor="accent6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26A2B"/>
    <w:rPr>
      <w:rFonts w:ascii="Arial" w:eastAsia="MS Mincho" w:hAnsi="Arial" w:cs="Arial"/>
      <w:color w:val="2F5496" w:themeColor="accent5" w:themeShade="BF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57E6A"/>
    <w:rPr>
      <w:rFonts w:ascii="Arial" w:hAnsi="Arial"/>
      <w:b/>
      <w:color w:val="70AD47" w:themeColor="accent6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F93C2A"/>
    <w:pPr>
      <w:numPr>
        <w:numId w:val="1"/>
      </w:numPr>
      <w:tabs>
        <w:tab w:val="left" w:pos="2835"/>
      </w:tabs>
    </w:pPr>
    <w:rPr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Hyperlink">
    <w:name w:val="Hyperlink"/>
    <w:rsid w:val="003878EC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884B95"/>
    <w:rPr>
      <w:rFonts w:eastAsia="PMingLiU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8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1442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980"/>
    <w:rPr>
      <w:rFonts w:ascii="Segoe UI" w:hAnsi="Segoe UI" w:cs="Segoe UI"/>
      <w:sz w:val="18"/>
      <w:szCs w:val="18"/>
    </w:rPr>
  </w:style>
  <w:style w:type="paragraph" w:customStyle="1" w:styleId="Justtext">
    <w:name w:val="Just text"/>
    <w:basedOn w:val="Normal"/>
    <w:link w:val="JusttextChar"/>
    <w:qFormat/>
    <w:rsid w:val="00DB5B75"/>
    <w:rPr>
      <w:lang w:val="en-GB"/>
    </w:rPr>
  </w:style>
  <w:style w:type="character" w:customStyle="1" w:styleId="JusttextChar">
    <w:name w:val="Just text Char"/>
    <w:basedOn w:val="DefaultParagraphFont"/>
    <w:link w:val="Justtext"/>
    <w:rsid w:val="00DB5B75"/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1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F3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F39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F39"/>
    <w:rPr>
      <w:rFonts w:ascii="Arial" w:hAnsi="Arial"/>
      <w:b/>
      <w:bCs/>
      <w:sz w:val="20"/>
      <w:szCs w:val="20"/>
      <w:lang w:val="en-GB"/>
    </w:rPr>
  </w:style>
  <w:style w:type="paragraph" w:customStyle="1" w:styleId="Default">
    <w:name w:val="Default"/>
    <w:rsid w:val="00716A51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undscout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@%20EALD_Indigenous\Admin\Stationary\indigenous-education-A4-page-portrait-option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PPContentApprover xmlns="2930f8e7-289c-496d-aa05-f8e6f78a577e">
      <UserInfo>
        <DisplayName/>
        <AccountId xsi:nil="true"/>
        <AccountType/>
      </UserInfo>
    </PPContentApprover>
    <PPLastReviewedBy xmlns="2930f8e7-289c-496d-aa05-f8e6f78a577e">
      <UserInfo>
        <DisplayName>CLARK, Janice</DisplayName>
        <AccountId>101</AccountId>
        <AccountType/>
      </UserInfo>
    </PPLastReviewedBy>
    <PPModeratedBy xmlns="2930f8e7-289c-496d-aa05-f8e6f78a577e">
      <UserInfo>
        <DisplayName>CLARK, Janice</DisplayName>
        <AccountId>101</AccountId>
        <AccountType/>
      </UserInfo>
    </PPModeratedBy>
    <PPSubmittedBy xmlns="2930f8e7-289c-496d-aa05-f8e6f78a577e">
      <UserInfo>
        <DisplayName>CLARK, Janice</DisplayName>
        <AccountId>101</AccountId>
        <AccountType/>
      </UserInfo>
    </PPSubmittedBy>
    <PPReferenceNumber xmlns="2930f8e7-289c-496d-aa05-f8e6f78a577e" xsi:nil="true"/>
    <PPModeratedDate xmlns="2930f8e7-289c-496d-aa05-f8e6f78a577e">2025-11-12T04:55:34+00:00</PPModeratedDate>
    <PPLastReviewedDate xmlns="2930f8e7-289c-496d-aa05-f8e6f78a577e">2025-11-12T04:55:34+00:00</PPLastReviewedDate>
    <PPContentAuthor xmlns="2930f8e7-289c-496d-aa05-f8e6f78a577e">
      <UserInfo>
        <DisplayName>BAKER, Joanne</DisplayName>
        <AccountId>102</AccountId>
        <AccountType/>
      </UserInfo>
    </PPContentAuthor>
    <PPContentOwner xmlns="2930f8e7-289c-496d-aa05-f8e6f78a577e">
      <UserInfo>
        <DisplayName/>
        <AccountId xsi:nil="true"/>
        <AccountType/>
      </UserInfo>
    </PPContentOwner>
    <PPSubmittedDate xmlns="2930f8e7-289c-496d-aa05-f8e6f78a577e">2025-11-12T04:54:08+00:00</PPSubmittedDate>
    <PPPublishedNotificationAddresses xmlns="2930f8e7-289c-496d-aa05-f8e6f78a577e" xsi:nil="true"/>
    <PPReviewDate xmlns="2930f8e7-289c-496d-aa05-f8e6f78a57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1CD836AC2EC468C56ED79836CB9DC" ma:contentTypeVersion="12" ma:contentTypeDescription="Create a new document." ma:contentTypeScope="" ma:versionID="24ea4739b6b680ae61796d6349f14c2f">
  <xsd:schema xmlns:xsd="http://www.w3.org/2001/XMLSchema" xmlns:xs="http://www.w3.org/2001/XMLSchema" xmlns:p="http://schemas.microsoft.com/office/2006/metadata/properties" xmlns:ns1="http://schemas.microsoft.com/sharepoint/v3" xmlns:ns2="2930f8e7-289c-496d-aa05-f8e6f78a577e" targetNamespace="http://schemas.microsoft.com/office/2006/metadata/properties" ma:root="true" ma:fieldsID="a668ce28c3a0a022bd850ce90d53b81f" ns1:_="" ns2:_="">
    <xsd:import namespace="http://schemas.microsoft.com/sharepoint/v3"/>
    <xsd:import namespace="2930f8e7-289c-496d-aa05-f8e6f78a57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0f8e7-289c-496d-aa05-f8e6f78a577e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CB5E2-BBC9-4A1F-BB8A-39B4E8CE1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A9BD5-8C87-44B0-8CF0-275FBF4C455F}">
  <ds:schemaRefs>
    <ds:schemaRef ds:uri="http://schemas.microsoft.com/office/2006/metadata/properties"/>
    <ds:schemaRef ds:uri="http://schemas.microsoft.com/sharepoint/v3"/>
    <ds:schemaRef ds:uri="163879fb-622b-44d7-a731-33e3b194bd22"/>
    <ds:schemaRef ds:uri="f7dfad7f-19cb-4f76-a2c0-0e911a736685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3FC6656-34A9-4547-9C9F-1998C1DEFA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7AA689-6A7B-4E9D-B3AA-317B3A1A1116}"/>
</file>

<file path=docProps/app.xml><?xml version="1.0" encoding="utf-8"?>
<Properties xmlns="http://schemas.openxmlformats.org/officeDocument/2006/extended-properties" xmlns:vt="http://schemas.openxmlformats.org/officeDocument/2006/docPropsVTypes">
  <Template>indigenous-education-A4-page-portrait-option-2.DOTX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Indigenous Education A4 page portrait – Option 2</vt:lpstr>
      <vt:lpstr>Hearing Day at XXX State School</vt:lpstr>
    </vt:vector>
  </TitlesOfParts>
  <Company>Queensland Government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HEMSLEY, Gayle</dc:creator>
  <cp:keywords>indigenous education generic</cp:keywords>
  <dc:description/>
  <cp:lastModifiedBy>BAKER, Joanne (jbake438)</cp:lastModifiedBy>
  <cp:revision>2</cp:revision>
  <cp:lastPrinted>2021-02-15T00:14:00Z</cp:lastPrinted>
  <dcterms:created xsi:type="dcterms:W3CDTF">2025-11-12T04:33:00Z</dcterms:created>
  <dcterms:modified xsi:type="dcterms:W3CDTF">2025-11-12T04:33:00Z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0x01010042A1CD836AC2EC468C56ED79836CB9DC</vt:lpwstr>
  </property>
  <property fmtid="{D5CDD505-2E9C-101B-9397-08002B2CF9AE}" pid="3" name="URL">
    <vt:lpwstr/>
  </property>
</Properties>
</file>